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71DF" w14:textId="77777777" w:rsidR="00FB1362" w:rsidRPr="00F81256" w:rsidRDefault="00FB1362" w:rsidP="00FB1362">
      <w:pPr>
        <w:spacing w:after="0" w:line="240" w:lineRule="auto"/>
        <w:ind w:leftChars="0" w:left="0" w:firstLine="0"/>
        <w:jc w:val="left"/>
        <w:rPr>
          <w:rFonts w:ascii="Times New Roman" w:eastAsia="Times New Roman" w:hAnsi="Times New Roman"/>
          <w:b/>
          <w:sz w:val="16"/>
          <w:szCs w:val="20"/>
          <w:lang w:val="es-ES" w:eastAsia="es-ES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4862"/>
        <w:gridCol w:w="800"/>
        <w:gridCol w:w="800"/>
        <w:gridCol w:w="781"/>
      </w:tblGrid>
      <w:tr w:rsidR="00FB1362" w:rsidRPr="00F81256" w14:paraId="098F6A97" w14:textId="77777777" w:rsidTr="003817E2">
        <w:trPr>
          <w:trHeight w:val="274"/>
          <w:jc w:val="center"/>
        </w:trPr>
        <w:tc>
          <w:tcPr>
            <w:tcW w:w="890" w:type="pct"/>
            <w:vMerge w:val="restart"/>
            <w:vAlign w:val="center"/>
          </w:tcPr>
          <w:p w14:paraId="1DC06748" w14:textId="3ECB7CC0" w:rsidR="00FB1362" w:rsidRPr="00F81256" w:rsidRDefault="00C40A5F" w:rsidP="003817E2">
            <w:pPr>
              <w:spacing w:after="0" w:line="240" w:lineRule="auto"/>
              <w:ind w:leftChars="0"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F81256">
              <w:rPr>
                <w:rFonts w:ascii="Times New Roman" w:eastAsia="Times New Roman" w:hAnsi="Times New Roman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6A5DE0BE" wp14:editId="2EF9C370">
                  <wp:extent cx="790575" cy="514350"/>
                  <wp:effectExtent l="0" t="0" r="0" b="0"/>
                  <wp:docPr id="1" name="Imagen 2" descr="LOGO UBB_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UBB_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pct"/>
            <w:vMerge w:val="restart"/>
            <w:vAlign w:val="center"/>
          </w:tcPr>
          <w:p w14:paraId="794704F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UNIVERSIDAD DEL BÍO-BÍO</w:t>
            </w:r>
          </w:p>
          <w:p w14:paraId="3495EFA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VICERRECTORÍA ACADÉMICA</w:t>
            </w:r>
          </w:p>
          <w:p w14:paraId="771728B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</w:p>
        </w:tc>
        <w:tc>
          <w:tcPr>
            <w:tcW w:w="1352" w:type="pct"/>
            <w:gridSpan w:val="3"/>
            <w:vAlign w:val="center"/>
          </w:tcPr>
          <w:p w14:paraId="4E82C369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</w:t>
            </w:r>
          </w:p>
        </w:tc>
      </w:tr>
      <w:tr w:rsidR="00FB1362" w:rsidRPr="00F81256" w14:paraId="2FB567EA" w14:textId="77777777" w:rsidTr="003817E2">
        <w:trPr>
          <w:trHeight w:val="144"/>
          <w:jc w:val="center"/>
        </w:trPr>
        <w:tc>
          <w:tcPr>
            <w:tcW w:w="890" w:type="pct"/>
            <w:vMerge/>
            <w:vAlign w:val="center"/>
          </w:tcPr>
          <w:p w14:paraId="5DF8D55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759" w:type="pct"/>
            <w:vMerge/>
            <w:vAlign w:val="center"/>
          </w:tcPr>
          <w:p w14:paraId="2E1DEE3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54" w:type="pct"/>
            <w:vAlign w:val="center"/>
          </w:tcPr>
          <w:p w14:paraId="4D49360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454" w:type="pct"/>
            <w:vAlign w:val="center"/>
          </w:tcPr>
          <w:p w14:paraId="0CAAC0A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Mes</w:t>
            </w:r>
          </w:p>
        </w:tc>
        <w:tc>
          <w:tcPr>
            <w:tcW w:w="443" w:type="pct"/>
            <w:vAlign w:val="center"/>
          </w:tcPr>
          <w:p w14:paraId="0DAC8D4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Año</w:t>
            </w:r>
          </w:p>
        </w:tc>
      </w:tr>
      <w:tr w:rsidR="00FB1362" w:rsidRPr="00F81256" w14:paraId="2CCE6B83" w14:textId="77777777" w:rsidTr="003817E2">
        <w:trPr>
          <w:trHeight w:val="352"/>
          <w:jc w:val="center"/>
        </w:trPr>
        <w:tc>
          <w:tcPr>
            <w:tcW w:w="890" w:type="pct"/>
            <w:vMerge/>
            <w:vAlign w:val="center"/>
          </w:tcPr>
          <w:p w14:paraId="5D604489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759" w:type="pct"/>
            <w:vMerge/>
            <w:vAlign w:val="center"/>
          </w:tcPr>
          <w:p w14:paraId="5132356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54" w:type="pct"/>
            <w:vAlign w:val="center"/>
          </w:tcPr>
          <w:p w14:paraId="0E369C8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54" w:type="pct"/>
            <w:vAlign w:val="center"/>
          </w:tcPr>
          <w:p w14:paraId="601F11F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3" w:type="pct"/>
            <w:vAlign w:val="center"/>
          </w:tcPr>
          <w:p w14:paraId="23025D9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FB1362" w:rsidRPr="00F81256" w14:paraId="2FB025F9" w14:textId="77777777" w:rsidTr="003817E2">
        <w:trPr>
          <w:trHeight w:val="664"/>
          <w:jc w:val="center"/>
        </w:trPr>
        <w:tc>
          <w:tcPr>
            <w:tcW w:w="5000" w:type="pct"/>
            <w:gridSpan w:val="5"/>
            <w:vAlign w:val="center"/>
          </w:tcPr>
          <w:p w14:paraId="05FF56C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28"/>
                <w:szCs w:val="20"/>
                <w:lang w:val="es-ES" w:eastAsia="es-ES"/>
              </w:rPr>
              <w:t xml:space="preserve">FICHA DE POSTULACIÓN </w:t>
            </w:r>
          </w:p>
        </w:tc>
      </w:tr>
      <w:tr w:rsidR="00FB1362" w:rsidRPr="00F81256" w14:paraId="01DE95D1" w14:textId="77777777" w:rsidTr="0038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13AD7E9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0"/>
                <w:szCs w:val="20"/>
                <w:lang w:val="es-ES" w:eastAsia="es-ES"/>
              </w:rPr>
            </w:pPr>
          </w:p>
        </w:tc>
      </w:tr>
    </w:tbl>
    <w:p w14:paraId="53262B6C" w14:textId="77777777" w:rsidR="00FB1362" w:rsidRPr="00F81256" w:rsidRDefault="00FB1362" w:rsidP="00FB1362">
      <w:pPr>
        <w:spacing w:after="0" w:line="240" w:lineRule="auto"/>
        <w:ind w:leftChars="0" w:left="636" w:firstLine="0"/>
        <w:jc w:val="left"/>
        <w:rPr>
          <w:rFonts w:ascii="Times New Roman" w:eastAsia="Times New Roman" w:hAnsi="Times New Roman"/>
          <w:vanish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37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425"/>
        <w:gridCol w:w="2097"/>
        <w:gridCol w:w="1560"/>
      </w:tblGrid>
      <w:tr w:rsidR="00FB1362" w:rsidRPr="00F81256" w14:paraId="4F698C6C" w14:textId="77777777" w:rsidTr="003817E2">
        <w:tc>
          <w:tcPr>
            <w:tcW w:w="9039" w:type="dxa"/>
            <w:gridSpan w:val="5"/>
          </w:tcPr>
          <w:p w14:paraId="7A5CA66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Antecedentes Personales</w:t>
            </w:r>
          </w:p>
        </w:tc>
      </w:tr>
      <w:tr w:rsidR="00FB1362" w:rsidRPr="00F81256" w14:paraId="7DE05935" w14:textId="77777777" w:rsidTr="003817E2">
        <w:tc>
          <w:tcPr>
            <w:tcW w:w="2689" w:type="dxa"/>
          </w:tcPr>
          <w:p w14:paraId="1F3CE992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93" w:type="dxa"/>
            <w:gridSpan w:val="2"/>
          </w:tcPr>
          <w:p w14:paraId="7ED953D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57" w:type="dxa"/>
            <w:gridSpan w:val="2"/>
          </w:tcPr>
          <w:p w14:paraId="7271413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B1362" w:rsidRPr="00F81256" w14:paraId="58FFEDD0" w14:textId="77777777" w:rsidTr="003817E2">
        <w:tc>
          <w:tcPr>
            <w:tcW w:w="2689" w:type="dxa"/>
            <w:shd w:val="clear" w:color="auto" w:fill="F2F2F2"/>
          </w:tcPr>
          <w:p w14:paraId="22CB524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Apellido Paterno</w:t>
            </w:r>
          </w:p>
        </w:tc>
        <w:tc>
          <w:tcPr>
            <w:tcW w:w="2693" w:type="dxa"/>
            <w:gridSpan w:val="2"/>
            <w:shd w:val="clear" w:color="auto" w:fill="F2F2F2"/>
          </w:tcPr>
          <w:p w14:paraId="6D20F3D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Apellido Materno</w:t>
            </w:r>
          </w:p>
        </w:tc>
        <w:tc>
          <w:tcPr>
            <w:tcW w:w="3657" w:type="dxa"/>
            <w:gridSpan w:val="2"/>
            <w:shd w:val="clear" w:color="auto" w:fill="F2F2F2"/>
          </w:tcPr>
          <w:p w14:paraId="24367A5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Nombres</w:t>
            </w:r>
          </w:p>
        </w:tc>
      </w:tr>
      <w:tr w:rsidR="00FB1362" w:rsidRPr="00F81256" w14:paraId="359F69E1" w14:textId="77777777" w:rsidTr="003817E2">
        <w:tc>
          <w:tcPr>
            <w:tcW w:w="2689" w:type="dxa"/>
          </w:tcPr>
          <w:p w14:paraId="6D5323B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4790" w:type="dxa"/>
            <w:gridSpan w:val="3"/>
          </w:tcPr>
          <w:p w14:paraId="298E3DE9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1560" w:type="dxa"/>
          </w:tcPr>
          <w:p w14:paraId="50E9D50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4462AD4D" w14:textId="77777777" w:rsidTr="003817E2">
        <w:tc>
          <w:tcPr>
            <w:tcW w:w="2689" w:type="dxa"/>
            <w:shd w:val="clear" w:color="auto" w:fill="F2F2F2"/>
          </w:tcPr>
          <w:p w14:paraId="3FADB6E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Facultad</w:t>
            </w:r>
          </w:p>
        </w:tc>
        <w:tc>
          <w:tcPr>
            <w:tcW w:w="4790" w:type="dxa"/>
            <w:gridSpan w:val="3"/>
            <w:shd w:val="clear" w:color="auto" w:fill="F2F2F2"/>
          </w:tcPr>
          <w:p w14:paraId="064D9CE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Departamento</w:t>
            </w:r>
          </w:p>
        </w:tc>
        <w:tc>
          <w:tcPr>
            <w:tcW w:w="1560" w:type="dxa"/>
            <w:shd w:val="clear" w:color="auto" w:fill="F2F2F2"/>
          </w:tcPr>
          <w:p w14:paraId="6A89D2A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Año ingreso UBB</w:t>
            </w:r>
          </w:p>
        </w:tc>
      </w:tr>
      <w:tr w:rsidR="00FB1362" w:rsidRPr="00F81256" w14:paraId="35238CD8" w14:textId="77777777" w:rsidTr="003817E2">
        <w:tc>
          <w:tcPr>
            <w:tcW w:w="2689" w:type="dxa"/>
            <w:vMerge w:val="restart"/>
          </w:tcPr>
          <w:p w14:paraId="189F470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Tipo de Jornada</w:t>
            </w:r>
          </w:p>
          <w:p w14:paraId="3173B7A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(Marque con “x” la casilla que corresponda)</w:t>
            </w:r>
          </w:p>
        </w:tc>
        <w:tc>
          <w:tcPr>
            <w:tcW w:w="2268" w:type="dxa"/>
            <w:shd w:val="clear" w:color="auto" w:fill="F2F2F2"/>
          </w:tcPr>
          <w:p w14:paraId="3F591D5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Completa</w:t>
            </w:r>
          </w:p>
        </w:tc>
        <w:tc>
          <w:tcPr>
            <w:tcW w:w="425" w:type="dxa"/>
          </w:tcPr>
          <w:p w14:paraId="58C6873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657" w:type="dxa"/>
            <w:gridSpan w:val="2"/>
          </w:tcPr>
          <w:p w14:paraId="533F0EB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3B73F4FC" w14:textId="77777777" w:rsidTr="003817E2">
        <w:tc>
          <w:tcPr>
            <w:tcW w:w="2689" w:type="dxa"/>
            <w:vMerge/>
          </w:tcPr>
          <w:p w14:paraId="2FDF0D9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2268" w:type="dxa"/>
            <w:shd w:val="clear" w:color="auto" w:fill="F2F2F2"/>
          </w:tcPr>
          <w:p w14:paraId="1B18380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Media Jornada</w:t>
            </w:r>
          </w:p>
        </w:tc>
        <w:tc>
          <w:tcPr>
            <w:tcW w:w="425" w:type="dxa"/>
          </w:tcPr>
          <w:p w14:paraId="0B2997B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657" w:type="dxa"/>
            <w:gridSpan w:val="2"/>
            <w:shd w:val="clear" w:color="auto" w:fill="F2F2F2"/>
          </w:tcPr>
          <w:p w14:paraId="55AF26E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Email</w:t>
            </w:r>
          </w:p>
        </w:tc>
      </w:tr>
    </w:tbl>
    <w:p w14:paraId="6A8A408F" w14:textId="77777777" w:rsidR="00FB1362" w:rsidRPr="00F81256" w:rsidRDefault="00FB1362" w:rsidP="00FB1362">
      <w:pPr>
        <w:spacing w:after="0" w:line="240" w:lineRule="auto"/>
        <w:ind w:leftChars="0" w:left="0" w:firstLine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DBA60F" w14:textId="77777777" w:rsidR="00FB1362" w:rsidRPr="00F81256" w:rsidRDefault="00FB1362" w:rsidP="00FB1362">
      <w:pPr>
        <w:spacing w:after="0" w:line="240" w:lineRule="auto"/>
        <w:ind w:leftChars="0" w:left="0" w:firstLine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284"/>
        <w:gridCol w:w="992"/>
        <w:gridCol w:w="283"/>
        <w:gridCol w:w="142"/>
        <w:gridCol w:w="709"/>
        <w:gridCol w:w="283"/>
        <w:gridCol w:w="142"/>
        <w:gridCol w:w="198"/>
        <w:gridCol w:w="227"/>
        <w:gridCol w:w="426"/>
        <w:gridCol w:w="198"/>
        <w:gridCol w:w="85"/>
        <w:gridCol w:w="425"/>
        <w:gridCol w:w="142"/>
        <w:gridCol w:w="439"/>
        <w:gridCol w:w="1092"/>
      </w:tblGrid>
      <w:tr w:rsidR="00FB1362" w:rsidRPr="00F81256" w14:paraId="5247684D" w14:textId="77777777" w:rsidTr="003817E2">
        <w:tc>
          <w:tcPr>
            <w:tcW w:w="9039" w:type="dxa"/>
            <w:gridSpan w:val="18"/>
          </w:tcPr>
          <w:p w14:paraId="097E6DD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Antecedentes Perfeccionamiento</w:t>
            </w:r>
          </w:p>
        </w:tc>
      </w:tr>
      <w:tr w:rsidR="00FB1362" w:rsidRPr="00F81256" w14:paraId="0DF9A828" w14:textId="77777777" w:rsidTr="003817E2">
        <w:tc>
          <w:tcPr>
            <w:tcW w:w="2263" w:type="dxa"/>
            <w:vAlign w:val="center"/>
          </w:tcPr>
          <w:p w14:paraId="1879447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Perfeccionamiento Solicitado</w:t>
            </w:r>
          </w:p>
          <w:p w14:paraId="7F4451A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0"/>
                <w:szCs w:val="18"/>
                <w:lang w:val="es-ES" w:eastAsia="es-ES"/>
              </w:rPr>
              <w:t>(Marque con “x” la casilla que corresponda)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AFE993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Curso</w:t>
            </w:r>
          </w:p>
        </w:tc>
        <w:tc>
          <w:tcPr>
            <w:tcW w:w="284" w:type="dxa"/>
            <w:vAlign w:val="center"/>
          </w:tcPr>
          <w:p w14:paraId="1448A98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29C4BB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Diplomado</w:t>
            </w:r>
          </w:p>
        </w:tc>
        <w:tc>
          <w:tcPr>
            <w:tcW w:w="283" w:type="dxa"/>
            <w:vAlign w:val="center"/>
          </w:tcPr>
          <w:p w14:paraId="0111F47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  <w:tc>
          <w:tcPr>
            <w:tcW w:w="851" w:type="dxa"/>
            <w:gridSpan w:val="2"/>
            <w:shd w:val="clear" w:color="auto" w:fill="F2F2F2"/>
            <w:vAlign w:val="center"/>
          </w:tcPr>
          <w:p w14:paraId="28DB4CA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Pasantía</w:t>
            </w:r>
          </w:p>
        </w:tc>
        <w:tc>
          <w:tcPr>
            <w:tcW w:w="283" w:type="dxa"/>
            <w:vAlign w:val="center"/>
          </w:tcPr>
          <w:p w14:paraId="0019301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  <w:tc>
          <w:tcPr>
            <w:tcW w:w="993" w:type="dxa"/>
            <w:gridSpan w:val="4"/>
            <w:shd w:val="clear" w:color="auto" w:fill="F2F2F2"/>
            <w:vAlign w:val="center"/>
          </w:tcPr>
          <w:p w14:paraId="61578E6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Postgrado</w:t>
            </w:r>
          </w:p>
        </w:tc>
        <w:tc>
          <w:tcPr>
            <w:tcW w:w="283" w:type="dxa"/>
            <w:gridSpan w:val="2"/>
            <w:vAlign w:val="center"/>
          </w:tcPr>
          <w:p w14:paraId="76FF010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14:paraId="2FD6BC1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Otro:</w:t>
            </w:r>
          </w:p>
        </w:tc>
        <w:tc>
          <w:tcPr>
            <w:tcW w:w="1531" w:type="dxa"/>
            <w:gridSpan w:val="2"/>
          </w:tcPr>
          <w:p w14:paraId="5BF981E9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30F22512" w14:textId="77777777" w:rsidTr="003817E2">
        <w:tc>
          <w:tcPr>
            <w:tcW w:w="2972" w:type="dxa"/>
            <w:gridSpan w:val="2"/>
            <w:shd w:val="clear" w:color="auto" w:fill="F2F2F2"/>
          </w:tcPr>
          <w:p w14:paraId="3DB4B83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Grado al que postula</w:t>
            </w:r>
          </w:p>
        </w:tc>
        <w:tc>
          <w:tcPr>
            <w:tcW w:w="6067" w:type="dxa"/>
            <w:gridSpan w:val="16"/>
            <w:shd w:val="clear" w:color="auto" w:fill="FFFFFF"/>
          </w:tcPr>
          <w:p w14:paraId="590BB38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5C0B5B1A" w14:textId="77777777" w:rsidTr="003817E2">
        <w:tc>
          <w:tcPr>
            <w:tcW w:w="2972" w:type="dxa"/>
            <w:gridSpan w:val="2"/>
            <w:shd w:val="clear" w:color="auto" w:fill="F2F2F2"/>
          </w:tcPr>
          <w:p w14:paraId="5484E8C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Nombre del Programa</w:t>
            </w:r>
          </w:p>
        </w:tc>
        <w:tc>
          <w:tcPr>
            <w:tcW w:w="6067" w:type="dxa"/>
            <w:gridSpan w:val="16"/>
            <w:shd w:val="clear" w:color="auto" w:fill="FFFFFF"/>
          </w:tcPr>
          <w:p w14:paraId="09E2C77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6AB60361" w14:textId="77777777" w:rsidTr="003817E2">
        <w:tc>
          <w:tcPr>
            <w:tcW w:w="2972" w:type="dxa"/>
            <w:gridSpan w:val="2"/>
            <w:shd w:val="clear" w:color="auto" w:fill="F2F2F2"/>
          </w:tcPr>
          <w:p w14:paraId="3AB2CEB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Institución a la que ingresa</w:t>
            </w:r>
          </w:p>
        </w:tc>
        <w:tc>
          <w:tcPr>
            <w:tcW w:w="3686" w:type="dxa"/>
            <w:gridSpan w:val="10"/>
            <w:shd w:val="clear" w:color="auto" w:fill="FFFFFF"/>
          </w:tcPr>
          <w:p w14:paraId="78B1D76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8" w:type="dxa"/>
            <w:gridSpan w:val="3"/>
            <w:shd w:val="clear" w:color="auto" w:fill="F2F2F2"/>
          </w:tcPr>
          <w:p w14:paraId="59A1E48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País</w:t>
            </w:r>
          </w:p>
        </w:tc>
        <w:tc>
          <w:tcPr>
            <w:tcW w:w="1673" w:type="dxa"/>
            <w:gridSpan w:val="3"/>
            <w:shd w:val="clear" w:color="auto" w:fill="FFFFFF"/>
          </w:tcPr>
          <w:p w14:paraId="32C92C52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4FA086B2" w14:textId="77777777" w:rsidTr="003817E2">
        <w:tc>
          <w:tcPr>
            <w:tcW w:w="4673" w:type="dxa"/>
            <w:gridSpan w:val="6"/>
            <w:shd w:val="clear" w:color="auto" w:fill="F2F2F2"/>
            <w:vAlign w:val="center"/>
          </w:tcPr>
          <w:p w14:paraId="63AC85E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Entrega Programa de Perfeccionamiento al que postula</w:t>
            </w:r>
          </w:p>
          <w:p w14:paraId="6C9A4E8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(Marque con “x” la casilla que corresponda)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14:paraId="76C2854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Si</w:t>
            </w:r>
          </w:p>
        </w:tc>
        <w:tc>
          <w:tcPr>
            <w:tcW w:w="1049" w:type="dxa"/>
            <w:gridSpan w:val="4"/>
            <w:shd w:val="clear" w:color="auto" w:fill="FFFFFF"/>
            <w:vAlign w:val="center"/>
          </w:tcPr>
          <w:p w14:paraId="1F80BE1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1091" w:type="dxa"/>
            <w:gridSpan w:val="4"/>
            <w:shd w:val="clear" w:color="auto" w:fill="F2F2F2"/>
            <w:vAlign w:val="center"/>
          </w:tcPr>
          <w:p w14:paraId="2909D14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No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8AE3E7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6B7C51E4" w14:textId="77777777" w:rsidTr="003817E2">
        <w:tc>
          <w:tcPr>
            <w:tcW w:w="2972" w:type="dxa"/>
            <w:gridSpan w:val="2"/>
            <w:shd w:val="clear" w:color="auto" w:fill="F2F2F2"/>
            <w:vAlign w:val="center"/>
          </w:tcPr>
          <w:p w14:paraId="5C5C3E8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Periodo de Perfeccionamiento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59D8393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Fecha de Inicio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57177082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1715" w:type="dxa"/>
            <w:gridSpan w:val="6"/>
            <w:shd w:val="clear" w:color="auto" w:fill="F2F2F2"/>
            <w:vAlign w:val="center"/>
          </w:tcPr>
          <w:p w14:paraId="3944054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Fecha de Término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18BCE7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728B766A" w14:textId="77777777" w:rsidTr="003817E2">
        <w:tc>
          <w:tcPr>
            <w:tcW w:w="2972" w:type="dxa"/>
            <w:gridSpan w:val="2"/>
            <w:shd w:val="clear" w:color="auto" w:fill="F2F2F2"/>
            <w:vAlign w:val="center"/>
          </w:tcPr>
          <w:p w14:paraId="1B5E8D8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Fecha de Salida de UBB</w:t>
            </w:r>
          </w:p>
        </w:tc>
        <w:tc>
          <w:tcPr>
            <w:tcW w:w="6067" w:type="dxa"/>
            <w:gridSpan w:val="16"/>
            <w:shd w:val="clear" w:color="auto" w:fill="FFFFFF"/>
            <w:vAlign w:val="center"/>
          </w:tcPr>
          <w:p w14:paraId="1568DA4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747D43A5" w14:textId="77777777" w:rsidTr="003817E2">
        <w:tc>
          <w:tcPr>
            <w:tcW w:w="2972" w:type="dxa"/>
            <w:gridSpan w:val="2"/>
            <w:shd w:val="clear" w:color="auto" w:fill="F2F2F2"/>
            <w:vAlign w:val="center"/>
          </w:tcPr>
          <w:p w14:paraId="6B4AB46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Financiamiento Becas o Convenios</w:t>
            </w:r>
          </w:p>
        </w:tc>
        <w:tc>
          <w:tcPr>
            <w:tcW w:w="6067" w:type="dxa"/>
            <w:gridSpan w:val="16"/>
            <w:shd w:val="clear" w:color="auto" w:fill="FFFFFF"/>
            <w:vAlign w:val="center"/>
          </w:tcPr>
          <w:p w14:paraId="2BF86D13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713A1027" w14:textId="77777777" w:rsidTr="003817E2">
        <w:tc>
          <w:tcPr>
            <w:tcW w:w="2972" w:type="dxa"/>
            <w:gridSpan w:val="2"/>
            <w:shd w:val="clear" w:color="auto" w:fill="F2F2F2"/>
            <w:vAlign w:val="center"/>
          </w:tcPr>
          <w:p w14:paraId="049917A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Financiamiento de Unidad Interna </w:t>
            </w: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(Aceptado)</w:t>
            </w:r>
          </w:p>
        </w:tc>
        <w:tc>
          <w:tcPr>
            <w:tcW w:w="6067" w:type="dxa"/>
            <w:gridSpan w:val="16"/>
            <w:shd w:val="clear" w:color="auto" w:fill="FFFFFF"/>
            <w:vAlign w:val="center"/>
          </w:tcPr>
          <w:p w14:paraId="002D9F0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68DC6D01" w14:textId="77777777" w:rsidTr="003817E2">
        <w:tc>
          <w:tcPr>
            <w:tcW w:w="2972" w:type="dxa"/>
            <w:gridSpan w:val="2"/>
            <w:vMerge w:val="restart"/>
            <w:shd w:val="clear" w:color="auto" w:fill="F2F2F2"/>
            <w:vAlign w:val="center"/>
          </w:tcPr>
          <w:p w14:paraId="5B8A8EB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Si ya Obtuvo permiso para perfeccionamiento indique:</w:t>
            </w:r>
          </w:p>
        </w:tc>
        <w:tc>
          <w:tcPr>
            <w:tcW w:w="3033" w:type="dxa"/>
            <w:gridSpan w:val="8"/>
            <w:shd w:val="clear" w:color="auto" w:fill="F2F2F2"/>
            <w:vAlign w:val="center"/>
          </w:tcPr>
          <w:p w14:paraId="6D9310D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Universidad</w:t>
            </w:r>
          </w:p>
        </w:tc>
        <w:tc>
          <w:tcPr>
            <w:tcW w:w="3034" w:type="dxa"/>
            <w:gridSpan w:val="8"/>
            <w:shd w:val="clear" w:color="auto" w:fill="FFFFFF"/>
            <w:vAlign w:val="center"/>
          </w:tcPr>
          <w:p w14:paraId="3DFB32E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107C082E" w14:textId="77777777" w:rsidTr="003817E2">
        <w:tc>
          <w:tcPr>
            <w:tcW w:w="2972" w:type="dxa"/>
            <w:gridSpan w:val="2"/>
            <w:vMerge/>
            <w:shd w:val="clear" w:color="auto" w:fill="F2F2F2"/>
            <w:vAlign w:val="center"/>
          </w:tcPr>
          <w:p w14:paraId="6B4EBC3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033" w:type="dxa"/>
            <w:gridSpan w:val="8"/>
            <w:shd w:val="clear" w:color="auto" w:fill="F2F2F2"/>
            <w:vAlign w:val="center"/>
          </w:tcPr>
          <w:p w14:paraId="4696952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Grado</w:t>
            </w:r>
          </w:p>
        </w:tc>
        <w:tc>
          <w:tcPr>
            <w:tcW w:w="3034" w:type="dxa"/>
            <w:gridSpan w:val="8"/>
            <w:shd w:val="clear" w:color="auto" w:fill="FFFFFF"/>
            <w:vAlign w:val="center"/>
          </w:tcPr>
          <w:p w14:paraId="19E565B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0CA88C22" w14:textId="77777777" w:rsidTr="003817E2">
        <w:tc>
          <w:tcPr>
            <w:tcW w:w="2972" w:type="dxa"/>
            <w:gridSpan w:val="2"/>
            <w:vMerge/>
            <w:shd w:val="clear" w:color="auto" w:fill="F2F2F2"/>
            <w:vAlign w:val="center"/>
          </w:tcPr>
          <w:p w14:paraId="0152995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033" w:type="dxa"/>
            <w:gridSpan w:val="8"/>
            <w:shd w:val="clear" w:color="auto" w:fill="F2F2F2"/>
            <w:vAlign w:val="center"/>
          </w:tcPr>
          <w:p w14:paraId="58D257A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Periodo</w:t>
            </w:r>
          </w:p>
        </w:tc>
        <w:tc>
          <w:tcPr>
            <w:tcW w:w="3034" w:type="dxa"/>
            <w:gridSpan w:val="8"/>
            <w:shd w:val="clear" w:color="auto" w:fill="FFFFFF"/>
            <w:vAlign w:val="center"/>
          </w:tcPr>
          <w:p w14:paraId="18799DD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</w:tbl>
    <w:p w14:paraId="3914BE15" w14:textId="77777777" w:rsidR="00FB1362" w:rsidRPr="00F81256" w:rsidRDefault="00FB1362" w:rsidP="00FB1362">
      <w:pPr>
        <w:spacing w:after="0" w:line="240" w:lineRule="auto"/>
        <w:ind w:leftChars="0" w:left="708" w:hanging="708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992"/>
        <w:gridCol w:w="284"/>
        <w:gridCol w:w="850"/>
        <w:gridCol w:w="284"/>
        <w:gridCol w:w="283"/>
        <w:gridCol w:w="425"/>
        <w:gridCol w:w="284"/>
        <w:gridCol w:w="283"/>
        <w:gridCol w:w="284"/>
        <w:gridCol w:w="283"/>
        <w:gridCol w:w="567"/>
        <w:gridCol w:w="284"/>
        <w:gridCol w:w="567"/>
        <w:gridCol w:w="709"/>
        <w:gridCol w:w="680"/>
      </w:tblGrid>
      <w:tr w:rsidR="00FB1362" w:rsidRPr="00F81256" w14:paraId="31D0AFDB" w14:textId="77777777" w:rsidTr="003817E2">
        <w:tc>
          <w:tcPr>
            <w:tcW w:w="9039" w:type="dxa"/>
            <w:gridSpan w:val="17"/>
          </w:tcPr>
          <w:p w14:paraId="6BCCFB4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Beneficios que solicita a Universidad del Bío-Bío</w:t>
            </w:r>
          </w:p>
        </w:tc>
      </w:tr>
      <w:tr w:rsidR="00FB1362" w:rsidRPr="00F81256" w14:paraId="7A033A4D" w14:textId="77777777" w:rsidTr="003817E2">
        <w:tc>
          <w:tcPr>
            <w:tcW w:w="7650" w:type="dxa"/>
            <w:gridSpan w:val="15"/>
            <w:shd w:val="clear" w:color="auto" w:fill="F2F2F2"/>
          </w:tcPr>
          <w:p w14:paraId="2DF72F1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(Marque con “x” la casilla que corresponda)</w:t>
            </w:r>
          </w:p>
        </w:tc>
        <w:tc>
          <w:tcPr>
            <w:tcW w:w="709" w:type="dxa"/>
            <w:shd w:val="clear" w:color="auto" w:fill="F2F2F2"/>
          </w:tcPr>
          <w:p w14:paraId="7ED73B1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SI</w:t>
            </w:r>
          </w:p>
        </w:tc>
        <w:tc>
          <w:tcPr>
            <w:tcW w:w="680" w:type="dxa"/>
            <w:shd w:val="clear" w:color="auto" w:fill="F2F2F2"/>
          </w:tcPr>
          <w:p w14:paraId="2203774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NO</w:t>
            </w:r>
          </w:p>
        </w:tc>
      </w:tr>
      <w:tr w:rsidR="00FB1362" w:rsidRPr="00F81256" w14:paraId="2A9CD0D5" w14:textId="77777777" w:rsidTr="003817E2">
        <w:tc>
          <w:tcPr>
            <w:tcW w:w="7650" w:type="dxa"/>
            <w:gridSpan w:val="15"/>
            <w:shd w:val="clear" w:color="auto" w:fill="F2F2F2"/>
          </w:tcPr>
          <w:p w14:paraId="68E08A9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Mantención Total de Remuneraciones</w:t>
            </w:r>
          </w:p>
        </w:tc>
        <w:tc>
          <w:tcPr>
            <w:tcW w:w="709" w:type="dxa"/>
            <w:shd w:val="clear" w:color="auto" w:fill="FFFFFF"/>
          </w:tcPr>
          <w:p w14:paraId="0930BA6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2D6C30E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32727ACD" w14:textId="77777777" w:rsidTr="003817E2">
        <w:tc>
          <w:tcPr>
            <w:tcW w:w="5949" w:type="dxa"/>
            <w:gridSpan w:val="11"/>
            <w:shd w:val="clear" w:color="auto" w:fill="F2F2F2"/>
          </w:tcPr>
          <w:p w14:paraId="5D0436B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Liberación de Jornada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F2F2F2"/>
          </w:tcPr>
          <w:p w14:paraId="05B42BA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proofErr w:type="spellStart"/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N°</w:t>
            </w:r>
            <w:proofErr w:type="spellEnd"/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de Horas </w:t>
            </w:r>
          </w:p>
        </w:tc>
        <w:tc>
          <w:tcPr>
            <w:tcW w:w="567" w:type="dxa"/>
            <w:shd w:val="clear" w:color="auto" w:fill="FFFFFF"/>
          </w:tcPr>
          <w:p w14:paraId="6BFB745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8AB232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4871024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67E89EFC" w14:textId="77777777" w:rsidTr="003817E2">
        <w:tc>
          <w:tcPr>
            <w:tcW w:w="3256" w:type="dxa"/>
            <w:gridSpan w:val="4"/>
            <w:shd w:val="clear" w:color="auto" w:fill="F2F2F2"/>
          </w:tcPr>
          <w:p w14:paraId="6CDDC5B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Beca Universidad del Bío-Bío 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12F7D78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Monto Mensual</w:t>
            </w:r>
          </w:p>
          <w:p w14:paraId="49131C72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0"/>
                <w:szCs w:val="18"/>
                <w:lang w:val="es-ES" w:eastAsia="es-ES"/>
              </w:rPr>
              <w:t>(Estadías Largas)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D371E2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1417" w:type="dxa"/>
            <w:gridSpan w:val="4"/>
            <w:shd w:val="clear" w:color="auto" w:fill="F2F2F2"/>
          </w:tcPr>
          <w:p w14:paraId="468D793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Monto Total por viaje</w:t>
            </w:r>
          </w:p>
          <w:p w14:paraId="3C7111B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0"/>
                <w:szCs w:val="18"/>
                <w:lang w:val="es-ES" w:eastAsia="es-ES"/>
              </w:rPr>
              <w:t>(Estadías Largas)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8C1A3A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7AFEF0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53726DB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15C22A07" w14:textId="77777777" w:rsidTr="003817E2">
        <w:tc>
          <w:tcPr>
            <w:tcW w:w="1271" w:type="dxa"/>
            <w:shd w:val="clear" w:color="auto" w:fill="F2F2F2"/>
          </w:tcPr>
          <w:p w14:paraId="622813A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Pasajes</w:t>
            </w:r>
          </w:p>
        </w:tc>
        <w:tc>
          <w:tcPr>
            <w:tcW w:w="709" w:type="dxa"/>
            <w:shd w:val="clear" w:color="auto" w:fill="F2F2F2"/>
          </w:tcPr>
          <w:p w14:paraId="36868293" w14:textId="4A11E346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Valor</w:t>
            </w:r>
            <w:r w:rsidR="00317EE7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 xml:space="preserve"> Total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614C0EE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850" w:type="dxa"/>
            <w:shd w:val="clear" w:color="auto" w:fill="F2F2F2"/>
          </w:tcPr>
          <w:p w14:paraId="3DE3A089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Valor Ida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092769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992" w:type="dxa"/>
            <w:gridSpan w:val="3"/>
            <w:shd w:val="clear" w:color="auto" w:fill="F2F2F2"/>
          </w:tcPr>
          <w:p w14:paraId="6DDC825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Valor Regreso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F81AE6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851" w:type="dxa"/>
            <w:gridSpan w:val="2"/>
            <w:shd w:val="clear" w:color="auto" w:fill="F2F2F2"/>
          </w:tcPr>
          <w:p w14:paraId="6D0D95FD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Ida -  Regreso</w:t>
            </w:r>
          </w:p>
        </w:tc>
        <w:tc>
          <w:tcPr>
            <w:tcW w:w="567" w:type="dxa"/>
            <w:shd w:val="clear" w:color="auto" w:fill="FFFFFF"/>
          </w:tcPr>
          <w:p w14:paraId="3D3FF78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A08EB1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233079E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68C5385D" w14:textId="77777777" w:rsidTr="003817E2">
        <w:tc>
          <w:tcPr>
            <w:tcW w:w="2972" w:type="dxa"/>
            <w:gridSpan w:val="3"/>
            <w:shd w:val="clear" w:color="auto" w:fill="F2F2F2"/>
          </w:tcPr>
          <w:p w14:paraId="54D3197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Matrículas y Aranceles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41850302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Valor Matrícula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26D14B9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</w:p>
        </w:tc>
        <w:tc>
          <w:tcPr>
            <w:tcW w:w="1134" w:type="dxa"/>
            <w:gridSpan w:val="4"/>
            <w:shd w:val="clear" w:color="auto" w:fill="F2F2F2"/>
          </w:tcPr>
          <w:p w14:paraId="464D3D2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Valor Arancel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C304A4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</w:p>
        </w:tc>
        <w:tc>
          <w:tcPr>
            <w:tcW w:w="567" w:type="dxa"/>
            <w:shd w:val="clear" w:color="auto" w:fill="FFFFFF"/>
          </w:tcPr>
          <w:p w14:paraId="039E4D5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B0A3B1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02894FC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29C1F99F" w14:textId="77777777" w:rsidTr="003817E2">
        <w:tc>
          <w:tcPr>
            <w:tcW w:w="2972" w:type="dxa"/>
            <w:gridSpan w:val="3"/>
            <w:shd w:val="clear" w:color="auto" w:fill="F2F2F2"/>
          </w:tcPr>
          <w:p w14:paraId="711029C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Seguro de Salud</w:t>
            </w:r>
          </w:p>
        </w:tc>
        <w:tc>
          <w:tcPr>
            <w:tcW w:w="2126" w:type="dxa"/>
            <w:gridSpan w:val="5"/>
            <w:shd w:val="clear" w:color="auto" w:fill="F2F2F2"/>
          </w:tcPr>
          <w:p w14:paraId="142031B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2"/>
                <w:szCs w:val="18"/>
                <w:lang w:val="es-ES" w:eastAsia="es-ES"/>
              </w:rPr>
              <w:t>Monto Seguro de Salud</w:t>
            </w:r>
          </w:p>
        </w:tc>
        <w:tc>
          <w:tcPr>
            <w:tcW w:w="2552" w:type="dxa"/>
            <w:gridSpan w:val="7"/>
            <w:shd w:val="clear" w:color="auto" w:fill="FFFFFF"/>
          </w:tcPr>
          <w:p w14:paraId="321FA207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297C601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1393D79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383B22F6" w14:textId="77777777" w:rsidTr="003817E2">
        <w:tc>
          <w:tcPr>
            <w:tcW w:w="2972" w:type="dxa"/>
            <w:gridSpan w:val="3"/>
            <w:shd w:val="clear" w:color="auto" w:fill="F2F2F2"/>
          </w:tcPr>
          <w:p w14:paraId="119223BA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Reemplazo Docente</w:t>
            </w:r>
          </w:p>
        </w:tc>
        <w:tc>
          <w:tcPr>
            <w:tcW w:w="4678" w:type="dxa"/>
            <w:gridSpan w:val="12"/>
            <w:shd w:val="clear" w:color="auto" w:fill="FFFFFF"/>
          </w:tcPr>
          <w:p w14:paraId="2E715DA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E239E2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680" w:type="dxa"/>
            <w:shd w:val="clear" w:color="auto" w:fill="FFFFFF"/>
          </w:tcPr>
          <w:p w14:paraId="4776EBA6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</w:tbl>
    <w:p w14:paraId="4FB9012C" w14:textId="77777777" w:rsidR="00FB1362" w:rsidRPr="00F81256" w:rsidRDefault="00FB1362" w:rsidP="00FB1362">
      <w:pPr>
        <w:spacing w:after="0" w:line="240" w:lineRule="auto"/>
        <w:ind w:leftChars="0" w:left="0" w:firstLine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FB1362" w:rsidRPr="00F81256" w14:paraId="4085ABE3" w14:textId="77777777" w:rsidTr="003817E2">
        <w:tc>
          <w:tcPr>
            <w:tcW w:w="9039" w:type="dxa"/>
          </w:tcPr>
          <w:p w14:paraId="076ECB9B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 xml:space="preserve">Razones que motivan la petición de 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Patrocinio</w:t>
            </w:r>
          </w:p>
        </w:tc>
      </w:tr>
      <w:tr w:rsidR="00FB1362" w:rsidRPr="00F81256" w14:paraId="24107531" w14:textId="77777777" w:rsidTr="003817E2">
        <w:trPr>
          <w:trHeight w:val="700"/>
        </w:trPr>
        <w:tc>
          <w:tcPr>
            <w:tcW w:w="9039" w:type="dxa"/>
          </w:tcPr>
          <w:p w14:paraId="631FEE3E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5B03A50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35DDE118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1C11255F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58D3643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40B8360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  <w:p w14:paraId="75FD45D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righ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Firma Postulante: _______________________</w:t>
            </w:r>
          </w:p>
          <w:p w14:paraId="106C4144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righ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</w:p>
        </w:tc>
      </w:tr>
    </w:tbl>
    <w:p w14:paraId="266CA814" w14:textId="77777777" w:rsidR="00FB1362" w:rsidRPr="00F81256" w:rsidRDefault="00FB1362" w:rsidP="00FB1362">
      <w:pPr>
        <w:spacing w:after="0" w:line="240" w:lineRule="auto"/>
        <w:ind w:leftChars="0" w:left="0" w:firstLine="0"/>
        <w:jc w:val="left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08"/>
        <w:gridCol w:w="3402"/>
        <w:gridCol w:w="3402"/>
      </w:tblGrid>
      <w:tr w:rsidR="00FB1362" w:rsidRPr="00F81256" w14:paraId="00A3910F" w14:textId="77777777" w:rsidTr="003817E2">
        <w:tc>
          <w:tcPr>
            <w:tcW w:w="9039" w:type="dxa"/>
            <w:gridSpan w:val="4"/>
          </w:tcPr>
          <w:p w14:paraId="3178C17C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Resolución de Postulación</w:t>
            </w:r>
          </w:p>
        </w:tc>
      </w:tr>
      <w:tr w:rsidR="00FB1362" w:rsidRPr="00F81256" w14:paraId="6991B0F4" w14:textId="77777777" w:rsidTr="00C40A5F">
        <w:tc>
          <w:tcPr>
            <w:tcW w:w="1127" w:type="dxa"/>
            <w:tcBorders>
              <w:right w:val="single" w:sz="4" w:space="0" w:color="auto"/>
            </w:tcBorders>
          </w:tcPr>
          <w:p w14:paraId="1E00AC37" w14:textId="77777777" w:rsidR="00FB1362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14:paraId="1ADB8390" w14:textId="77777777" w:rsidR="00FB1362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52F886" w14:textId="77777777" w:rsidR="00FB1362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Director(a) Departamento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1520A1" w14:textId="77777777" w:rsidR="00FB1362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Decano(a) de Facultad</w:t>
            </w:r>
          </w:p>
        </w:tc>
      </w:tr>
      <w:tr w:rsidR="00530DAA" w:rsidRPr="00F81256" w14:paraId="1714813B" w14:textId="77777777" w:rsidTr="00530DAA">
        <w:trPr>
          <w:trHeight w:val="309"/>
        </w:trPr>
        <w:tc>
          <w:tcPr>
            <w:tcW w:w="2235" w:type="dxa"/>
            <w:gridSpan w:val="2"/>
            <w:vAlign w:val="center"/>
          </w:tcPr>
          <w:p w14:paraId="17D687AE" w14:textId="5C79E059" w:rsidR="00530DAA" w:rsidRPr="00F81256" w:rsidRDefault="00530DAA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Fecha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D949E3" w14:textId="10252AD8" w:rsidR="00530DAA" w:rsidRPr="00F81256" w:rsidRDefault="00530DAA" w:rsidP="00530DAA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     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F44C00" w14:textId="77777777" w:rsidR="00530DAA" w:rsidRPr="00F81256" w:rsidRDefault="00530DAA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530DAA" w:rsidRPr="00F81256" w14:paraId="6DB0AAE6" w14:textId="77777777" w:rsidTr="00530DAA">
        <w:trPr>
          <w:trHeight w:val="317"/>
        </w:trPr>
        <w:tc>
          <w:tcPr>
            <w:tcW w:w="2235" w:type="dxa"/>
            <w:gridSpan w:val="2"/>
          </w:tcPr>
          <w:p w14:paraId="281CAD11" w14:textId="77777777" w:rsidR="00530DAA" w:rsidRPr="00F81256" w:rsidRDefault="00530DAA" w:rsidP="003817E2">
            <w:pPr>
              <w:spacing w:after="0" w:line="240" w:lineRule="auto"/>
              <w:ind w:leftChars="0" w:left="0" w:firstLine="0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Autoriza / No Autoriza</w:t>
            </w:r>
          </w:p>
        </w:tc>
        <w:tc>
          <w:tcPr>
            <w:tcW w:w="3402" w:type="dxa"/>
            <w:vAlign w:val="center"/>
          </w:tcPr>
          <w:p w14:paraId="6F281F9E" w14:textId="77777777" w:rsidR="00530DAA" w:rsidRPr="00F81256" w:rsidRDefault="00530DAA" w:rsidP="00530DAA">
            <w:pPr>
              <w:spacing w:after="0" w:line="240" w:lineRule="auto"/>
              <w:ind w:leftChars="0" w:left="0" w:firstLine="0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151E44F" w14:textId="77777777" w:rsidR="00530DAA" w:rsidRPr="00F81256" w:rsidRDefault="00530DAA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  <w:tr w:rsidR="00FB1362" w:rsidRPr="00F81256" w14:paraId="2C458062" w14:textId="77777777" w:rsidTr="00C40A5F">
        <w:trPr>
          <w:trHeight w:val="509"/>
        </w:trPr>
        <w:tc>
          <w:tcPr>
            <w:tcW w:w="2235" w:type="dxa"/>
            <w:gridSpan w:val="2"/>
            <w:vAlign w:val="center"/>
          </w:tcPr>
          <w:p w14:paraId="2D9931AB" w14:textId="77777777" w:rsidR="00FB1362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Firma</w:t>
            </w:r>
          </w:p>
        </w:tc>
        <w:tc>
          <w:tcPr>
            <w:tcW w:w="3402" w:type="dxa"/>
            <w:vAlign w:val="center"/>
          </w:tcPr>
          <w:p w14:paraId="6913273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ED353E0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center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</w:tbl>
    <w:p w14:paraId="015AF870" w14:textId="77777777" w:rsidR="00FB1362" w:rsidRPr="00967F03" w:rsidRDefault="00FB1362" w:rsidP="00FB1362">
      <w:pPr>
        <w:spacing w:after="0" w:line="240" w:lineRule="auto"/>
        <w:ind w:leftChars="0" w:left="0" w:firstLine="0"/>
        <w:jc w:val="left"/>
        <w:rPr>
          <w:rFonts w:ascii="Times New Roman" w:eastAsia="Times New Roman" w:hAnsi="Times New Roman"/>
          <w:sz w:val="14"/>
          <w:szCs w:val="14"/>
          <w:lang w:val="es-ES" w:eastAsia="es-ES"/>
        </w:rPr>
      </w:pPr>
    </w:p>
    <w:tbl>
      <w:tblPr>
        <w:tblpPr w:leftFromText="141" w:rightFromText="141" w:vertAnchor="text" w:horzAnchor="margin" w:tblpY="14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FB1362" w:rsidRPr="00F81256" w14:paraId="14267E6C" w14:textId="77777777" w:rsidTr="003817E2">
        <w:tc>
          <w:tcPr>
            <w:tcW w:w="9039" w:type="dxa"/>
          </w:tcPr>
          <w:p w14:paraId="19F98315" w14:textId="77777777" w:rsidR="00FB1362" w:rsidRPr="00F81256" w:rsidRDefault="00FB1362" w:rsidP="003817E2">
            <w:pPr>
              <w:spacing w:after="0" w:line="240" w:lineRule="auto"/>
              <w:ind w:leftChars="0"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Documentos que se deben adjuntar</w:t>
            </w:r>
          </w:p>
        </w:tc>
      </w:tr>
      <w:tr w:rsidR="00FB1362" w:rsidRPr="00F81256" w14:paraId="03E71C5D" w14:textId="77777777" w:rsidTr="003817E2">
        <w:tc>
          <w:tcPr>
            <w:tcW w:w="9039" w:type="dxa"/>
          </w:tcPr>
          <w:p w14:paraId="23CCA048" w14:textId="2B48CA39" w:rsidR="00FB1362" w:rsidRPr="00F81256" w:rsidRDefault="00FB1362" w:rsidP="003817E2">
            <w:pPr>
              <w:numPr>
                <w:ilvl w:val="0"/>
                <w:numId w:val="21"/>
              </w:numPr>
              <w:spacing w:after="0" w:line="240" w:lineRule="auto"/>
              <w:ind w:leftChars="0"/>
              <w:contextualSpacing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Constancia de la aceptación del postulante emitido por la institución que imparte el Perfeccionamiento Académico.</w:t>
            </w:r>
          </w:p>
          <w:p w14:paraId="7C2DBE56" w14:textId="77777777" w:rsidR="00FB1362" w:rsidRPr="00F81256" w:rsidRDefault="00FB1362" w:rsidP="003817E2">
            <w:pPr>
              <w:numPr>
                <w:ilvl w:val="0"/>
                <w:numId w:val="21"/>
              </w:numPr>
              <w:spacing w:after="0" w:line="240" w:lineRule="auto"/>
              <w:ind w:leftChars="0"/>
              <w:contextualSpacing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Antecedentes del Programa de Perfeccionamiento Académico.</w:t>
            </w:r>
          </w:p>
          <w:p w14:paraId="01EBD914" w14:textId="77777777" w:rsidR="00FB1362" w:rsidRPr="00F81256" w:rsidRDefault="00FB1362" w:rsidP="003817E2">
            <w:pPr>
              <w:numPr>
                <w:ilvl w:val="0"/>
                <w:numId w:val="21"/>
              </w:numPr>
              <w:spacing w:after="0" w:line="240" w:lineRule="auto"/>
              <w:ind w:leftChars="0"/>
              <w:contextualSpacing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Constancia que acredite otorgamiento de Beca y/o financiamiento externo.</w:t>
            </w:r>
          </w:p>
          <w:p w14:paraId="4FF37875" w14:textId="0DE81BF5" w:rsidR="00FB1362" w:rsidRPr="00F81256" w:rsidRDefault="00FB1362" w:rsidP="003817E2">
            <w:pPr>
              <w:numPr>
                <w:ilvl w:val="0"/>
                <w:numId w:val="21"/>
              </w:numPr>
              <w:spacing w:after="0" w:line="240" w:lineRule="auto"/>
              <w:ind w:leftChars="0"/>
              <w:contextualSpacing/>
              <w:jc w:val="left"/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Carta Patrocinio de El/</w:t>
            </w:r>
            <w:r w:rsidR="00317EE7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l</w:t>
            </w: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 xml:space="preserve">a </w:t>
            </w: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Director</w:t>
            </w: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(a)</w:t>
            </w: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 xml:space="preserve"> de Departamento</w:t>
            </w:r>
          </w:p>
          <w:p w14:paraId="4A60F014" w14:textId="3EF50A1B" w:rsidR="00FB1362" w:rsidRPr="00F81256" w:rsidRDefault="00FB1362" w:rsidP="003817E2">
            <w:pPr>
              <w:numPr>
                <w:ilvl w:val="0"/>
                <w:numId w:val="21"/>
              </w:numPr>
              <w:spacing w:after="0" w:line="240" w:lineRule="auto"/>
              <w:ind w:leftChars="0"/>
              <w:contextualSpacing/>
              <w:jc w:val="left"/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Carta Patrocinio de El/</w:t>
            </w:r>
            <w:r w:rsidR="00317EE7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l</w:t>
            </w: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 xml:space="preserve">a </w:t>
            </w: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Decano</w:t>
            </w:r>
            <w:r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>(a)</w:t>
            </w:r>
            <w:r w:rsidRPr="00F81256">
              <w:rPr>
                <w:rFonts w:ascii="Arial" w:eastAsia="Times New Roman" w:hAnsi="Arial" w:cs="Arial"/>
                <w:sz w:val="16"/>
                <w:szCs w:val="20"/>
                <w:lang w:val="es-ES" w:eastAsia="es-ES"/>
              </w:rPr>
              <w:t xml:space="preserve"> de la Facultad</w:t>
            </w:r>
          </w:p>
        </w:tc>
      </w:tr>
    </w:tbl>
    <w:p w14:paraId="5437E13E" w14:textId="77777777" w:rsidR="0037514E" w:rsidRPr="00FB1362" w:rsidRDefault="0037514E" w:rsidP="00FB1362">
      <w:pPr>
        <w:ind w:left="636"/>
      </w:pPr>
    </w:p>
    <w:sectPr w:rsidR="0037514E" w:rsidRPr="00FB1362" w:rsidSect="00C97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768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B504" w14:textId="77777777" w:rsidR="00840338" w:rsidRDefault="00840338">
      <w:pPr>
        <w:spacing w:after="0" w:line="240" w:lineRule="auto"/>
        <w:ind w:left="636"/>
      </w:pPr>
      <w:r>
        <w:separator/>
      </w:r>
    </w:p>
  </w:endnote>
  <w:endnote w:type="continuationSeparator" w:id="0">
    <w:p w14:paraId="3247DF26" w14:textId="77777777" w:rsidR="00840338" w:rsidRDefault="00840338">
      <w:pPr>
        <w:spacing w:after="0" w:line="240" w:lineRule="auto"/>
        <w:ind w:left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380E" w14:textId="77777777" w:rsidR="0036146D" w:rsidRDefault="0036146D">
    <w:pPr>
      <w:pStyle w:val="Piedepgina"/>
      <w:ind w:left="6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B5C" w14:textId="77777777" w:rsidR="0036146D" w:rsidRDefault="0036146D">
    <w:pPr>
      <w:spacing w:after="0" w:line="240" w:lineRule="auto"/>
      <w:ind w:leftChars="0" w:left="0" w:firstLine="0"/>
      <w:rPr>
        <w:rFonts w:ascii="Arial" w:hAnsi="Arial" w:cs="Arial"/>
        <w:sz w:val="16"/>
      </w:rPr>
    </w:pPr>
  </w:p>
  <w:p w14:paraId="3E2BF525" w14:textId="77777777" w:rsidR="0036146D" w:rsidRDefault="0036146D">
    <w:pPr>
      <w:pStyle w:val="Piedepgina"/>
      <w:ind w:left="636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FD62" w14:textId="77777777" w:rsidR="0036146D" w:rsidRDefault="0036146D">
    <w:pPr>
      <w:pStyle w:val="Piedepgina"/>
      <w:ind w:left="6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41DD" w14:textId="77777777" w:rsidR="00840338" w:rsidRDefault="00840338">
      <w:pPr>
        <w:spacing w:after="0" w:line="240" w:lineRule="auto"/>
        <w:ind w:left="636"/>
      </w:pPr>
      <w:r>
        <w:separator/>
      </w:r>
    </w:p>
  </w:footnote>
  <w:footnote w:type="continuationSeparator" w:id="0">
    <w:p w14:paraId="1EDF4630" w14:textId="77777777" w:rsidR="00840338" w:rsidRDefault="00840338">
      <w:pPr>
        <w:spacing w:after="0" w:line="240" w:lineRule="auto"/>
        <w:ind w:left="6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7DDA" w14:textId="77777777" w:rsidR="0036146D" w:rsidRDefault="0036146D">
    <w:pPr>
      <w:pStyle w:val="Encabezado"/>
      <w:ind w:left="6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7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478"/>
      <w:gridCol w:w="4479"/>
    </w:tblGrid>
    <w:tr w:rsidR="0036146D" w14:paraId="5F6A03C1" w14:textId="77777777" w:rsidTr="00C061A6">
      <w:trPr>
        <w:trHeight w:val="567"/>
        <w:jc w:val="center"/>
      </w:trPr>
      <w:tc>
        <w:tcPr>
          <w:tcW w:w="4478" w:type="dxa"/>
          <w:vAlign w:val="center"/>
        </w:tcPr>
        <w:p w14:paraId="09388E27" w14:textId="77777777" w:rsidR="0036146D" w:rsidRDefault="0036146D" w:rsidP="00262F97">
          <w:pPr>
            <w:pStyle w:val="Encabezado"/>
            <w:ind w:leftChars="42" w:left="92" w:firstLine="2"/>
            <w:rPr>
              <w:rFonts w:ascii="Arial" w:hAnsi="Arial" w:cs="Arial"/>
              <w:b/>
              <w:sz w:val="16"/>
            </w:rPr>
          </w:pPr>
        </w:p>
      </w:tc>
      <w:tc>
        <w:tcPr>
          <w:tcW w:w="4479" w:type="dxa"/>
          <w:vAlign w:val="center"/>
        </w:tcPr>
        <w:p w14:paraId="59B22637" w14:textId="77777777" w:rsidR="0036146D" w:rsidRDefault="0036146D" w:rsidP="00C061A6">
          <w:pPr>
            <w:pStyle w:val="Encabezado"/>
            <w:ind w:leftChars="0" w:left="0" w:firstLine="0"/>
            <w:jc w:val="right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Sistema de Gestión de </w:t>
          </w:r>
          <w:smartTag w:uri="urn:schemas-microsoft-com:office:smarttags" w:element="PersonName">
            <w:smartTagPr>
              <w:attr w:name="ProductID" w:val="la Calidad"/>
            </w:smartTagPr>
            <w:r>
              <w:rPr>
                <w:rFonts w:ascii="Arial" w:hAnsi="Arial" w:cs="Arial"/>
                <w:b/>
                <w:sz w:val="16"/>
              </w:rPr>
              <w:t>la Calidad</w:t>
            </w:r>
          </w:smartTag>
          <w:r>
            <w:rPr>
              <w:rFonts w:ascii="Arial" w:hAnsi="Arial" w:cs="Arial"/>
              <w:b/>
              <w:sz w:val="16"/>
            </w:rPr>
            <w:t xml:space="preserve"> </w:t>
          </w:r>
        </w:p>
        <w:p w14:paraId="2270E0BA" w14:textId="77777777" w:rsidR="0036146D" w:rsidRDefault="0036146D" w:rsidP="00C061A6">
          <w:pPr>
            <w:pStyle w:val="Encabezado"/>
            <w:ind w:leftChars="0" w:left="0" w:firstLine="0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6"/>
            </w:rPr>
            <w:t>Departamento de Normalización y Certificación</w:t>
          </w:r>
        </w:p>
      </w:tc>
    </w:tr>
  </w:tbl>
  <w:p w14:paraId="011EE832" w14:textId="77777777" w:rsidR="0036146D" w:rsidRPr="001D338C" w:rsidRDefault="0036146D" w:rsidP="00262F97">
    <w:pPr>
      <w:pStyle w:val="Encabezado"/>
      <w:ind w:leftChars="0" w:left="142" w:hanging="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E6ED" w14:textId="77777777" w:rsidR="0036146D" w:rsidRDefault="0036146D">
    <w:pPr>
      <w:pStyle w:val="Encabezado"/>
      <w:ind w:left="6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D17406"/>
    <w:multiLevelType w:val="hybridMultilevel"/>
    <w:tmpl w:val="B91C12CE"/>
    <w:lvl w:ilvl="0" w:tplc="3E5CB6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E04ED"/>
    <w:multiLevelType w:val="multilevel"/>
    <w:tmpl w:val="6F082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%1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505" w:hanging="505"/>
      </w:pPr>
      <w:rPr>
        <w:rFonts w:hint="default"/>
      </w:rPr>
    </w:lvl>
    <w:lvl w:ilvl="3">
      <w:start w:val="1"/>
      <w:numFmt w:val="decimal"/>
      <w:lvlText w:val="%4.%1.%2.%3."/>
      <w:lvlJc w:val="left"/>
      <w:pPr>
        <w:ind w:left="646" w:hanging="64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533D"/>
    <w:multiLevelType w:val="hybridMultilevel"/>
    <w:tmpl w:val="709A21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5A51"/>
    <w:multiLevelType w:val="hybridMultilevel"/>
    <w:tmpl w:val="3D02DA5E"/>
    <w:lvl w:ilvl="0" w:tplc="D778BD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A04F1"/>
    <w:multiLevelType w:val="multilevel"/>
    <w:tmpl w:val="6F082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505" w:hanging="505"/>
      </w:pPr>
      <w:rPr>
        <w:rFonts w:hint="default"/>
      </w:rPr>
    </w:lvl>
    <w:lvl w:ilvl="3">
      <w:start w:val="1"/>
      <w:numFmt w:val="decimal"/>
      <w:lvlText w:val="%4.%1.%2.%3."/>
      <w:lvlJc w:val="left"/>
      <w:pPr>
        <w:ind w:left="646" w:hanging="64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1F0E"/>
    <w:multiLevelType w:val="hybridMultilevel"/>
    <w:tmpl w:val="0F22C7F2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 w15:restartNumberingAfterBreak="0">
    <w:nsid w:val="0FC23FD4"/>
    <w:multiLevelType w:val="hybridMultilevel"/>
    <w:tmpl w:val="5BCAD24E"/>
    <w:lvl w:ilvl="0" w:tplc="340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1A6D09C6"/>
    <w:multiLevelType w:val="hybridMultilevel"/>
    <w:tmpl w:val="3F226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2CA"/>
    <w:multiLevelType w:val="hybridMultilevel"/>
    <w:tmpl w:val="319ED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3AD6"/>
    <w:multiLevelType w:val="multilevel"/>
    <w:tmpl w:val="09AC83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z w:val="22"/>
        <w:u w:val="words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DF5660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FD5564"/>
    <w:multiLevelType w:val="hybridMultilevel"/>
    <w:tmpl w:val="4CEA2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3B19"/>
    <w:multiLevelType w:val="multilevel"/>
    <w:tmpl w:val="6F082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505" w:hanging="505"/>
      </w:pPr>
      <w:rPr>
        <w:rFonts w:hint="default"/>
      </w:rPr>
    </w:lvl>
    <w:lvl w:ilvl="3">
      <w:start w:val="1"/>
      <w:numFmt w:val="decimal"/>
      <w:lvlText w:val="%4.%1.%2.%3."/>
      <w:lvlJc w:val="left"/>
      <w:pPr>
        <w:ind w:left="646" w:hanging="64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F7B01"/>
    <w:multiLevelType w:val="hybridMultilevel"/>
    <w:tmpl w:val="2CC615B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C6A"/>
    <w:multiLevelType w:val="hybridMultilevel"/>
    <w:tmpl w:val="F140E7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83409"/>
    <w:multiLevelType w:val="multilevel"/>
    <w:tmpl w:val="09AC83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z w:val="22"/>
        <w:u w:val="words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C8241D"/>
    <w:multiLevelType w:val="multilevel"/>
    <w:tmpl w:val="6F082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505" w:hanging="505"/>
      </w:pPr>
      <w:rPr>
        <w:rFonts w:hint="default"/>
      </w:rPr>
    </w:lvl>
    <w:lvl w:ilvl="3">
      <w:start w:val="1"/>
      <w:numFmt w:val="decimal"/>
      <w:lvlText w:val="%4.%1.%2.%3."/>
      <w:lvlJc w:val="left"/>
      <w:pPr>
        <w:ind w:left="646" w:hanging="64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A0E04"/>
    <w:multiLevelType w:val="hybridMultilevel"/>
    <w:tmpl w:val="1C289EFA"/>
    <w:lvl w:ilvl="0" w:tplc="099A936A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605D1C73"/>
    <w:multiLevelType w:val="hybridMultilevel"/>
    <w:tmpl w:val="2DE2C0E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F3E5D"/>
    <w:multiLevelType w:val="multilevel"/>
    <w:tmpl w:val="09AC83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z w:val="22"/>
        <w:u w:val="words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Arial" w:hAnsi="Arial" w:hint="default"/>
        <w:b/>
        <w:i w:val="0"/>
        <w:sz w:val="22"/>
        <w:u w:val="word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5"/>
  </w:num>
  <w:num w:numId="6">
    <w:abstractNumId w:val="17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15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18"/>
  </w:num>
  <w:num w:numId="18">
    <w:abstractNumId w:val="2"/>
  </w:num>
  <w:num w:numId="19">
    <w:abstractNumId w:val="19"/>
  </w:num>
  <w:num w:numId="20">
    <w:abstractNumId w:val="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60"/>
    <w:rsid w:val="00012D09"/>
    <w:rsid w:val="00026E64"/>
    <w:rsid w:val="000275C7"/>
    <w:rsid w:val="00027652"/>
    <w:rsid w:val="00034059"/>
    <w:rsid w:val="00037A11"/>
    <w:rsid w:val="000427B5"/>
    <w:rsid w:val="00045516"/>
    <w:rsid w:val="0004738C"/>
    <w:rsid w:val="000616C1"/>
    <w:rsid w:val="00074854"/>
    <w:rsid w:val="00076438"/>
    <w:rsid w:val="00077BDA"/>
    <w:rsid w:val="00082D64"/>
    <w:rsid w:val="0009593E"/>
    <w:rsid w:val="000A00FE"/>
    <w:rsid w:val="000A23D3"/>
    <w:rsid w:val="000A6759"/>
    <w:rsid w:val="000A6E58"/>
    <w:rsid w:val="000B1C97"/>
    <w:rsid w:val="000C2970"/>
    <w:rsid w:val="000D32CF"/>
    <w:rsid w:val="000E2119"/>
    <w:rsid w:val="000F075F"/>
    <w:rsid w:val="000F2924"/>
    <w:rsid w:val="000F2934"/>
    <w:rsid w:val="000F4538"/>
    <w:rsid w:val="000F5D0B"/>
    <w:rsid w:val="000F645D"/>
    <w:rsid w:val="0010283C"/>
    <w:rsid w:val="00103ACC"/>
    <w:rsid w:val="00111C9E"/>
    <w:rsid w:val="00117D4D"/>
    <w:rsid w:val="001227DF"/>
    <w:rsid w:val="00130C7F"/>
    <w:rsid w:val="001340D0"/>
    <w:rsid w:val="001345C0"/>
    <w:rsid w:val="00144465"/>
    <w:rsid w:val="00144B23"/>
    <w:rsid w:val="001479FA"/>
    <w:rsid w:val="001531DC"/>
    <w:rsid w:val="00175E4D"/>
    <w:rsid w:val="0018555A"/>
    <w:rsid w:val="00196C76"/>
    <w:rsid w:val="001A2E11"/>
    <w:rsid w:val="001A4169"/>
    <w:rsid w:val="001A6BA7"/>
    <w:rsid w:val="001B3136"/>
    <w:rsid w:val="001B6B4B"/>
    <w:rsid w:val="001C24C6"/>
    <w:rsid w:val="001D078F"/>
    <w:rsid w:val="001D1B18"/>
    <w:rsid w:val="001D2811"/>
    <w:rsid w:val="001D5C82"/>
    <w:rsid w:val="001D5E3A"/>
    <w:rsid w:val="001D6FF9"/>
    <w:rsid w:val="001E5BBC"/>
    <w:rsid w:val="001F3561"/>
    <w:rsid w:val="001F69D0"/>
    <w:rsid w:val="00202820"/>
    <w:rsid w:val="00214548"/>
    <w:rsid w:val="002149BC"/>
    <w:rsid w:val="00215D8F"/>
    <w:rsid w:val="00215FC6"/>
    <w:rsid w:val="002170B7"/>
    <w:rsid w:val="00220D87"/>
    <w:rsid w:val="00223DB9"/>
    <w:rsid w:val="00234175"/>
    <w:rsid w:val="00234708"/>
    <w:rsid w:val="00234DA7"/>
    <w:rsid w:val="00241F61"/>
    <w:rsid w:val="002436BC"/>
    <w:rsid w:val="00251FA7"/>
    <w:rsid w:val="00253E83"/>
    <w:rsid w:val="00260C4A"/>
    <w:rsid w:val="00260C7B"/>
    <w:rsid w:val="00262F97"/>
    <w:rsid w:val="00267F31"/>
    <w:rsid w:val="0028457E"/>
    <w:rsid w:val="002948C4"/>
    <w:rsid w:val="002A3F93"/>
    <w:rsid w:val="002A6BB7"/>
    <w:rsid w:val="002B2940"/>
    <w:rsid w:val="002B3487"/>
    <w:rsid w:val="002B7585"/>
    <w:rsid w:val="002C2EF5"/>
    <w:rsid w:val="002C31E5"/>
    <w:rsid w:val="002C53FE"/>
    <w:rsid w:val="002C7F46"/>
    <w:rsid w:val="002D33FE"/>
    <w:rsid w:val="002D7B32"/>
    <w:rsid w:val="002E0EBF"/>
    <w:rsid w:val="002F04A4"/>
    <w:rsid w:val="002F0950"/>
    <w:rsid w:val="002F70E3"/>
    <w:rsid w:val="00311ABF"/>
    <w:rsid w:val="00314155"/>
    <w:rsid w:val="00315287"/>
    <w:rsid w:val="00317EE7"/>
    <w:rsid w:val="0033141B"/>
    <w:rsid w:val="00331982"/>
    <w:rsid w:val="00333BD5"/>
    <w:rsid w:val="0033413E"/>
    <w:rsid w:val="00345503"/>
    <w:rsid w:val="003464FB"/>
    <w:rsid w:val="003504A2"/>
    <w:rsid w:val="00353557"/>
    <w:rsid w:val="0036146D"/>
    <w:rsid w:val="003640EF"/>
    <w:rsid w:val="003657DE"/>
    <w:rsid w:val="00370FE9"/>
    <w:rsid w:val="00371961"/>
    <w:rsid w:val="00372CAE"/>
    <w:rsid w:val="0037514E"/>
    <w:rsid w:val="003817E2"/>
    <w:rsid w:val="00385226"/>
    <w:rsid w:val="00385DAC"/>
    <w:rsid w:val="003901D9"/>
    <w:rsid w:val="00393A58"/>
    <w:rsid w:val="003946EE"/>
    <w:rsid w:val="003A09A7"/>
    <w:rsid w:val="003A54CA"/>
    <w:rsid w:val="003A6BDA"/>
    <w:rsid w:val="003D3E01"/>
    <w:rsid w:val="003E3D80"/>
    <w:rsid w:val="003F0631"/>
    <w:rsid w:val="003F2AD2"/>
    <w:rsid w:val="003F4BFD"/>
    <w:rsid w:val="00401380"/>
    <w:rsid w:val="00407EF7"/>
    <w:rsid w:val="00410F9D"/>
    <w:rsid w:val="0041134D"/>
    <w:rsid w:val="004150D4"/>
    <w:rsid w:val="0041775B"/>
    <w:rsid w:val="00417C21"/>
    <w:rsid w:val="0042287C"/>
    <w:rsid w:val="00423EEF"/>
    <w:rsid w:val="00424BC1"/>
    <w:rsid w:val="0042527E"/>
    <w:rsid w:val="00430990"/>
    <w:rsid w:val="00432C41"/>
    <w:rsid w:val="00433DD8"/>
    <w:rsid w:val="00435D5B"/>
    <w:rsid w:val="0043723E"/>
    <w:rsid w:val="004628EE"/>
    <w:rsid w:val="00462E96"/>
    <w:rsid w:val="00463747"/>
    <w:rsid w:val="00474E39"/>
    <w:rsid w:val="004801D5"/>
    <w:rsid w:val="00481143"/>
    <w:rsid w:val="00481D3C"/>
    <w:rsid w:val="00491793"/>
    <w:rsid w:val="00497875"/>
    <w:rsid w:val="004A2613"/>
    <w:rsid w:val="004A5DE3"/>
    <w:rsid w:val="004D2C78"/>
    <w:rsid w:val="004D4378"/>
    <w:rsid w:val="005043BF"/>
    <w:rsid w:val="00511760"/>
    <w:rsid w:val="00512A82"/>
    <w:rsid w:val="00513902"/>
    <w:rsid w:val="005152D4"/>
    <w:rsid w:val="005175D3"/>
    <w:rsid w:val="00522DE3"/>
    <w:rsid w:val="005242FD"/>
    <w:rsid w:val="00530DAA"/>
    <w:rsid w:val="005341F5"/>
    <w:rsid w:val="00536003"/>
    <w:rsid w:val="00542576"/>
    <w:rsid w:val="00544871"/>
    <w:rsid w:val="005456B3"/>
    <w:rsid w:val="0055261F"/>
    <w:rsid w:val="005569F3"/>
    <w:rsid w:val="00561F90"/>
    <w:rsid w:val="00564005"/>
    <w:rsid w:val="00564F32"/>
    <w:rsid w:val="00573C98"/>
    <w:rsid w:val="00577DC5"/>
    <w:rsid w:val="00581810"/>
    <w:rsid w:val="00582A80"/>
    <w:rsid w:val="0058695B"/>
    <w:rsid w:val="00592DF5"/>
    <w:rsid w:val="005971D2"/>
    <w:rsid w:val="005B131A"/>
    <w:rsid w:val="005B671C"/>
    <w:rsid w:val="005B67BD"/>
    <w:rsid w:val="005C0B95"/>
    <w:rsid w:val="005C30C7"/>
    <w:rsid w:val="005D71D3"/>
    <w:rsid w:val="005E2609"/>
    <w:rsid w:val="005E6D48"/>
    <w:rsid w:val="005F21A2"/>
    <w:rsid w:val="005F6ADC"/>
    <w:rsid w:val="006027E2"/>
    <w:rsid w:val="0060709F"/>
    <w:rsid w:val="00612A1E"/>
    <w:rsid w:val="00614A74"/>
    <w:rsid w:val="00631515"/>
    <w:rsid w:val="006324AD"/>
    <w:rsid w:val="006358AE"/>
    <w:rsid w:val="006371AD"/>
    <w:rsid w:val="00640439"/>
    <w:rsid w:val="00641B7E"/>
    <w:rsid w:val="00641D08"/>
    <w:rsid w:val="006442C7"/>
    <w:rsid w:val="00650FF3"/>
    <w:rsid w:val="0065406D"/>
    <w:rsid w:val="00656696"/>
    <w:rsid w:val="006612E8"/>
    <w:rsid w:val="006634ED"/>
    <w:rsid w:val="00664CFA"/>
    <w:rsid w:val="006718BB"/>
    <w:rsid w:val="00677914"/>
    <w:rsid w:val="00680B27"/>
    <w:rsid w:val="00681FEB"/>
    <w:rsid w:val="00687AE7"/>
    <w:rsid w:val="0069289F"/>
    <w:rsid w:val="00696A56"/>
    <w:rsid w:val="006A3BA7"/>
    <w:rsid w:val="006A670C"/>
    <w:rsid w:val="006C3340"/>
    <w:rsid w:val="006D36DF"/>
    <w:rsid w:val="006D54E5"/>
    <w:rsid w:val="006D6766"/>
    <w:rsid w:val="006E3C71"/>
    <w:rsid w:val="006F5B14"/>
    <w:rsid w:val="007053D0"/>
    <w:rsid w:val="007056D8"/>
    <w:rsid w:val="007105AE"/>
    <w:rsid w:val="007110F9"/>
    <w:rsid w:val="00714C3F"/>
    <w:rsid w:val="00715A9B"/>
    <w:rsid w:val="007228CD"/>
    <w:rsid w:val="00727B63"/>
    <w:rsid w:val="00730650"/>
    <w:rsid w:val="00732871"/>
    <w:rsid w:val="00736A7A"/>
    <w:rsid w:val="00736AE8"/>
    <w:rsid w:val="007523C7"/>
    <w:rsid w:val="00755418"/>
    <w:rsid w:val="0076463F"/>
    <w:rsid w:val="007675A1"/>
    <w:rsid w:val="007718E0"/>
    <w:rsid w:val="00776DB8"/>
    <w:rsid w:val="00786845"/>
    <w:rsid w:val="00786E3F"/>
    <w:rsid w:val="0079109E"/>
    <w:rsid w:val="00791A57"/>
    <w:rsid w:val="0079639A"/>
    <w:rsid w:val="00797F40"/>
    <w:rsid w:val="007A5052"/>
    <w:rsid w:val="007B0531"/>
    <w:rsid w:val="007B1DBC"/>
    <w:rsid w:val="007C3A09"/>
    <w:rsid w:val="007D0879"/>
    <w:rsid w:val="007D1978"/>
    <w:rsid w:val="007D2359"/>
    <w:rsid w:val="007D406E"/>
    <w:rsid w:val="007E2009"/>
    <w:rsid w:val="007E60D7"/>
    <w:rsid w:val="007E6EA3"/>
    <w:rsid w:val="007F1CC1"/>
    <w:rsid w:val="007F500B"/>
    <w:rsid w:val="007F7985"/>
    <w:rsid w:val="00804C6D"/>
    <w:rsid w:val="008101C5"/>
    <w:rsid w:val="00811019"/>
    <w:rsid w:val="008158FB"/>
    <w:rsid w:val="00817D4A"/>
    <w:rsid w:val="0082295F"/>
    <w:rsid w:val="008270B9"/>
    <w:rsid w:val="00834730"/>
    <w:rsid w:val="00836447"/>
    <w:rsid w:val="00840338"/>
    <w:rsid w:val="00841663"/>
    <w:rsid w:val="00844E57"/>
    <w:rsid w:val="00851E3C"/>
    <w:rsid w:val="00852C6D"/>
    <w:rsid w:val="00866021"/>
    <w:rsid w:val="008771DD"/>
    <w:rsid w:val="008814D2"/>
    <w:rsid w:val="00884DA9"/>
    <w:rsid w:val="008A669C"/>
    <w:rsid w:val="008A6A37"/>
    <w:rsid w:val="008B156F"/>
    <w:rsid w:val="008B19A5"/>
    <w:rsid w:val="008B6FED"/>
    <w:rsid w:val="008C1864"/>
    <w:rsid w:val="008C3F2C"/>
    <w:rsid w:val="008C5D94"/>
    <w:rsid w:val="008D3A62"/>
    <w:rsid w:val="008D6E1C"/>
    <w:rsid w:val="008E0A73"/>
    <w:rsid w:val="008E4EC6"/>
    <w:rsid w:val="008F22A5"/>
    <w:rsid w:val="008F46E9"/>
    <w:rsid w:val="008F51BE"/>
    <w:rsid w:val="008F7566"/>
    <w:rsid w:val="00902990"/>
    <w:rsid w:val="00902CB7"/>
    <w:rsid w:val="00915D52"/>
    <w:rsid w:val="009243CA"/>
    <w:rsid w:val="00926D37"/>
    <w:rsid w:val="00936110"/>
    <w:rsid w:val="00936D31"/>
    <w:rsid w:val="009401C0"/>
    <w:rsid w:val="00940D81"/>
    <w:rsid w:val="00953065"/>
    <w:rsid w:val="009536B1"/>
    <w:rsid w:val="00954FA3"/>
    <w:rsid w:val="00955DF9"/>
    <w:rsid w:val="009569BB"/>
    <w:rsid w:val="00974EA1"/>
    <w:rsid w:val="00981C72"/>
    <w:rsid w:val="00986992"/>
    <w:rsid w:val="00992055"/>
    <w:rsid w:val="009947AE"/>
    <w:rsid w:val="009A2722"/>
    <w:rsid w:val="009A76EF"/>
    <w:rsid w:val="009B0A00"/>
    <w:rsid w:val="009B2D7E"/>
    <w:rsid w:val="009B5424"/>
    <w:rsid w:val="009D33EC"/>
    <w:rsid w:val="009D6314"/>
    <w:rsid w:val="009D7F9E"/>
    <w:rsid w:val="009E2440"/>
    <w:rsid w:val="009E6D81"/>
    <w:rsid w:val="009F088D"/>
    <w:rsid w:val="00A0467B"/>
    <w:rsid w:val="00A13D0A"/>
    <w:rsid w:val="00A20A52"/>
    <w:rsid w:val="00A22556"/>
    <w:rsid w:val="00A25B39"/>
    <w:rsid w:val="00A2614C"/>
    <w:rsid w:val="00A2626F"/>
    <w:rsid w:val="00A34BF6"/>
    <w:rsid w:val="00A41736"/>
    <w:rsid w:val="00A43344"/>
    <w:rsid w:val="00A46DE2"/>
    <w:rsid w:val="00A53001"/>
    <w:rsid w:val="00A5658B"/>
    <w:rsid w:val="00A57204"/>
    <w:rsid w:val="00A641C2"/>
    <w:rsid w:val="00A702EB"/>
    <w:rsid w:val="00A70ECA"/>
    <w:rsid w:val="00A74C2E"/>
    <w:rsid w:val="00A7585F"/>
    <w:rsid w:val="00A8692C"/>
    <w:rsid w:val="00A922B6"/>
    <w:rsid w:val="00A97B96"/>
    <w:rsid w:val="00AB3745"/>
    <w:rsid w:val="00AC58CB"/>
    <w:rsid w:val="00AD2A52"/>
    <w:rsid w:val="00AD303D"/>
    <w:rsid w:val="00AD4532"/>
    <w:rsid w:val="00AE0135"/>
    <w:rsid w:val="00AE0180"/>
    <w:rsid w:val="00AE071C"/>
    <w:rsid w:val="00AE0BE5"/>
    <w:rsid w:val="00AE699D"/>
    <w:rsid w:val="00AE711D"/>
    <w:rsid w:val="00AF0EC6"/>
    <w:rsid w:val="00AF13CB"/>
    <w:rsid w:val="00AF52C4"/>
    <w:rsid w:val="00B01173"/>
    <w:rsid w:val="00B016DF"/>
    <w:rsid w:val="00B01ACF"/>
    <w:rsid w:val="00B029D4"/>
    <w:rsid w:val="00B103A8"/>
    <w:rsid w:val="00B11DF5"/>
    <w:rsid w:val="00B14D74"/>
    <w:rsid w:val="00B174F3"/>
    <w:rsid w:val="00B23488"/>
    <w:rsid w:val="00B32225"/>
    <w:rsid w:val="00B46BBC"/>
    <w:rsid w:val="00B55531"/>
    <w:rsid w:val="00B56C06"/>
    <w:rsid w:val="00B5703A"/>
    <w:rsid w:val="00B65172"/>
    <w:rsid w:val="00B75C85"/>
    <w:rsid w:val="00B8156B"/>
    <w:rsid w:val="00B85648"/>
    <w:rsid w:val="00B86D9A"/>
    <w:rsid w:val="00B90AFD"/>
    <w:rsid w:val="00B9567A"/>
    <w:rsid w:val="00B961E9"/>
    <w:rsid w:val="00BB0980"/>
    <w:rsid w:val="00BB4FF8"/>
    <w:rsid w:val="00BC3080"/>
    <w:rsid w:val="00BD0EF5"/>
    <w:rsid w:val="00BD2BB1"/>
    <w:rsid w:val="00BE16AF"/>
    <w:rsid w:val="00BE278D"/>
    <w:rsid w:val="00BE3422"/>
    <w:rsid w:val="00BE389C"/>
    <w:rsid w:val="00BE5C5F"/>
    <w:rsid w:val="00BF3E74"/>
    <w:rsid w:val="00BF55EA"/>
    <w:rsid w:val="00C007F3"/>
    <w:rsid w:val="00C01EC6"/>
    <w:rsid w:val="00C03F15"/>
    <w:rsid w:val="00C061A6"/>
    <w:rsid w:val="00C11678"/>
    <w:rsid w:val="00C20D54"/>
    <w:rsid w:val="00C22986"/>
    <w:rsid w:val="00C254E5"/>
    <w:rsid w:val="00C266EC"/>
    <w:rsid w:val="00C31066"/>
    <w:rsid w:val="00C33B3A"/>
    <w:rsid w:val="00C33B46"/>
    <w:rsid w:val="00C3479D"/>
    <w:rsid w:val="00C349E5"/>
    <w:rsid w:val="00C40A5F"/>
    <w:rsid w:val="00C41B4D"/>
    <w:rsid w:val="00C41F62"/>
    <w:rsid w:val="00C45874"/>
    <w:rsid w:val="00C534DC"/>
    <w:rsid w:val="00C536AE"/>
    <w:rsid w:val="00C62C10"/>
    <w:rsid w:val="00C6531F"/>
    <w:rsid w:val="00C672E8"/>
    <w:rsid w:val="00C71D04"/>
    <w:rsid w:val="00C759E9"/>
    <w:rsid w:val="00C8099E"/>
    <w:rsid w:val="00C819C9"/>
    <w:rsid w:val="00C8570A"/>
    <w:rsid w:val="00C97F31"/>
    <w:rsid w:val="00CA1959"/>
    <w:rsid w:val="00CB302B"/>
    <w:rsid w:val="00CB3187"/>
    <w:rsid w:val="00CB6243"/>
    <w:rsid w:val="00CC6BB2"/>
    <w:rsid w:val="00CC7644"/>
    <w:rsid w:val="00CD130E"/>
    <w:rsid w:val="00CE0B7D"/>
    <w:rsid w:val="00CE1C86"/>
    <w:rsid w:val="00CE7EF6"/>
    <w:rsid w:val="00CF2FD5"/>
    <w:rsid w:val="00CF4A7A"/>
    <w:rsid w:val="00D0739D"/>
    <w:rsid w:val="00D1196D"/>
    <w:rsid w:val="00D15807"/>
    <w:rsid w:val="00D22393"/>
    <w:rsid w:val="00D24978"/>
    <w:rsid w:val="00D27B9C"/>
    <w:rsid w:val="00D312B9"/>
    <w:rsid w:val="00D418B5"/>
    <w:rsid w:val="00D437E6"/>
    <w:rsid w:val="00D44CE8"/>
    <w:rsid w:val="00D45EDC"/>
    <w:rsid w:val="00D4710E"/>
    <w:rsid w:val="00D5090C"/>
    <w:rsid w:val="00D524F8"/>
    <w:rsid w:val="00D528CE"/>
    <w:rsid w:val="00D602F7"/>
    <w:rsid w:val="00D609AC"/>
    <w:rsid w:val="00D74F50"/>
    <w:rsid w:val="00D755B0"/>
    <w:rsid w:val="00D85CA6"/>
    <w:rsid w:val="00D86A8B"/>
    <w:rsid w:val="00D90B52"/>
    <w:rsid w:val="00DA0CF9"/>
    <w:rsid w:val="00DB24F8"/>
    <w:rsid w:val="00DB3FB0"/>
    <w:rsid w:val="00DB4966"/>
    <w:rsid w:val="00DB55DE"/>
    <w:rsid w:val="00DB6DBD"/>
    <w:rsid w:val="00DC0723"/>
    <w:rsid w:val="00DC5508"/>
    <w:rsid w:val="00DD0982"/>
    <w:rsid w:val="00DD11ED"/>
    <w:rsid w:val="00DD745A"/>
    <w:rsid w:val="00E019DB"/>
    <w:rsid w:val="00E01DB3"/>
    <w:rsid w:val="00E104C9"/>
    <w:rsid w:val="00E400BD"/>
    <w:rsid w:val="00E43C88"/>
    <w:rsid w:val="00E43DDD"/>
    <w:rsid w:val="00E44DDD"/>
    <w:rsid w:val="00E45E45"/>
    <w:rsid w:val="00E5613D"/>
    <w:rsid w:val="00E62966"/>
    <w:rsid w:val="00E636C7"/>
    <w:rsid w:val="00E65186"/>
    <w:rsid w:val="00E7139F"/>
    <w:rsid w:val="00E74F4A"/>
    <w:rsid w:val="00E75020"/>
    <w:rsid w:val="00E77054"/>
    <w:rsid w:val="00E85680"/>
    <w:rsid w:val="00E90416"/>
    <w:rsid w:val="00E9146B"/>
    <w:rsid w:val="00EA2FD7"/>
    <w:rsid w:val="00EA3084"/>
    <w:rsid w:val="00EB04DB"/>
    <w:rsid w:val="00EB3796"/>
    <w:rsid w:val="00EB3F8F"/>
    <w:rsid w:val="00EB458C"/>
    <w:rsid w:val="00EC1AF4"/>
    <w:rsid w:val="00EC24E6"/>
    <w:rsid w:val="00EC3906"/>
    <w:rsid w:val="00EC43DD"/>
    <w:rsid w:val="00EC644C"/>
    <w:rsid w:val="00ED4031"/>
    <w:rsid w:val="00ED635E"/>
    <w:rsid w:val="00EE54FD"/>
    <w:rsid w:val="00EE6A13"/>
    <w:rsid w:val="00EF713F"/>
    <w:rsid w:val="00EF76D7"/>
    <w:rsid w:val="00F0161E"/>
    <w:rsid w:val="00F03C50"/>
    <w:rsid w:val="00F060B5"/>
    <w:rsid w:val="00F074C9"/>
    <w:rsid w:val="00F07D9C"/>
    <w:rsid w:val="00F16611"/>
    <w:rsid w:val="00F224D2"/>
    <w:rsid w:val="00F23797"/>
    <w:rsid w:val="00F327D4"/>
    <w:rsid w:val="00F432D8"/>
    <w:rsid w:val="00F436E1"/>
    <w:rsid w:val="00F45694"/>
    <w:rsid w:val="00F4669F"/>
    <w:rsid w:val="00F605C5"/>
    <w:rsid w:val="00F70D08"/>
    <w:rsid w:val="00F81256"/>
    <w:rsid w:val="00F903EB"/>
    <w:rsid w:val="00F9164E"/>
    <w:rsid w:val="00F92E33"/>
    <w:rsid w:val="00F95EFB"/>
    <w:rsid w:val="00FA3835"/>
    <w:rsid w:val="00FA38CA"/>
    <w:rsid w:val="00FB1362"/>
    <w:rsid w:val="00FB6177"/>
    <w:rsid w:val="00FC1C43"/>
    <w:rsid w:val="00FC1D3C"/>
    <w:rsid w:val="00FC33A2"/>
    <w:rsid w:val="00FD5DCA"/>
    <w:rsid w:val="00FE08F2"/>
    <w:rsid w:val="00FE291A"/>
    <w:rsid w:val="00FE3289"/>
    <w:rsid w:val="00FE335D"/>
    <w:rsid w:val="00FE478C"/>
    <w:rsid w:val="00FE5821"/>
    <w:rsid w:val="00FE5858"/>
    <w:rsid w:val="00FE5DAA"/>
    <w:rsid w:val="00FF13B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049CD9D"/>
  <w15:chartTrackingRefBased/>
  <w15:docId w15:val="{E36946A8-0972-4F97-ADB1-094A6B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  <w:ind w:leftChars="127" w:left="484" w:hanging="357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ind w:leftChars="0" w:left="360" w:firstLine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B55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B55D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uppressAutoHyphens/>
      <w:spacing w:after="0" w:line="240" w:lineRule="auto"/>
      <w:ind w:leftChars="0" w:left="0" w:firstLine="0"/>
      <w:outlineLvl w:val="6"/>
    </w:pPr>
    <w:rPr>
      <w:rFonts w:ascii="Arial" w:eastAsia="Times New Roman" w:hAnsi="Arial" w:cs="Arial"/>
      <w:b/>
      <w:bCs/>
      <w:szCs w:val="24"/>
      <w:lang w:val="es-ES" w:eastAsia="he-I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semiHidden/>
  </w:style>
  <w:style w:type="paragraph" w:styleId="Piedepgina">
    <w:name w:val="footer"/>
    <w:basedOn w:val="Normal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Estilo1">
    <w:name w:val="Estilo1"/>
    <w:basedOn w:val="Normal"/>
    <w:pPr>
      <w:spacing w:before="120" w:after="0" w:line="240" w:lineRule="auto"/>
      <w:ind w:leftChars="0" w:left="0" w:firstLine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pPr>
      <w:spacing w:after="0" w:line="240" w:lineRule="auto"/>
      <w:ind w:leftChars="0" w:left="0" w:firstLine="0"/>
    </w:pPr>
    <w:rPr>
      <w:rFonts w:ascii="Arial" w:hAnsi="Arial" w:cs="Arial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pPr>
      <w:spacing w:after="0" w:line="240" w:lineRule="auto"/>
      <w:ind w:leftChars="0" w:left="0" w:firstLine="0"/>
    </w:pPr>
    <w:rPr>
      <w:rFonts w:ascii="Arial" w:hAnsi="Arial" w:cs="Arial"/>
      <w:bCs/>
      <w:color w:val="FF6600"/>
    </w:rPr>
  </w:style>
  <w:style w:type="paragraph" w:styleId="Sangradetextonormal">
    <w:name w:val="Body Text Indent"/>
    <w:basedOn w:val="Normal"/>
    <w:pPr>
      <w:spacing w:after="0" w:line="240" w:lineRule="auto"/>
      <w:ind w:leftChars="163" w:left="359" w:firstLine="1"/>
    </w:pPr>
    <w:rPr>
      <w:rFonts w:ascii="Arial" w:hAnsi="Arial" w:cs="Arial"/>
    </w:rPr>
  </w:style>
  <w:style w:type="paragraph" w:styleId="Textoindependiente3">
    <w:name w:val="Body Text 3"/>
    <w:basedOn w:val="Normal"/>
    <w:pPr>
      <w:spacing w:after="0" w:line="240" w:lineRule="auto"/>
      <w:ind w:leftChars="0" w:left="0" w:firstLine="0"/>
    </w:pPr>
    <w:rPr>
      <w:rFonts w:ascii="Arial" w:hAnsi="Arial" w:cs="Arial"/>
      <w:bCs/>
      <w:color w:val="0000FF"/>
    </w:rPr>
  </w:style>
  <w:style w:type="character" w:styleId="Hipervnculovisitado">
    <w:name w:val="FollowedHyperlink"/>
    <w:rsid w:val="00BE16AF"/>
    <w:rPr>
      <w:color w:val="800080"/>
      <w:u w:val="single"/>
    </w:rPr>
  </w:style>
  <w:style w:type="character" w:customStyle="1" w:styleId="Ttulo2Car">
    <w:name w:val="Título 2 Car"/>
    <w:link w:val="Ttulo2"/>
    <w:semiHidden/>
    <w:rsid w:val="00DB55D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DB55DE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Proced-Ins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FB40-A26D-4E8F-8416-CC26E325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Proced-Inst</Template>
  <TotalTime>3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DNYC</dc:creator>
  <cp:keywords/>
  <dc:description/>
  <cp:lastModifiedBy>Valeria Soledad Beratto Ulloa</cp:lastModifiedBy>
  <cp:revision>4</cp:revision>
  <cp:lastPrinted>2016-01-12T12:59:00Z</cp:lastPrinted>
  <dcterms:created xsi:type="dcterms:W3CDTF">2025-12-05T18:00:00Z</dcterms:created>
  <dcterms:modified xsi:type="dcterms:W3CDTF">2026-01-07T15:03:00Z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dba277a6-77b4-4840-b1b4-d4f1fd88d5bf</vt:lpwstr>
  </property>
</Properties>
</file>